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C1" w:rsidRDefault="00EF37C1" w:rsidP="00EF37C1">
      <w:pPr>
        <w:ind w:left="10207" w:firstLine="708"/>
      </w:pPr>
      <w:r>
        <w:rPr>
          <w:rFonts w:eastAsia="Calibri"/>
          <w:color w:val="000000"/>
          <w:lang w:eastAsia="en-US"/>
        </w:rPr>
        <w:t xml:space="preserve">Приложение  № </w:t>
      </w:r>
      <w:r w:rsidRPr="00EF37C1">
        <w:rPr>
          <w:rFonts w:eastAsia="Calibri"/>
          <w:color w:val="000000"/>
          <w:lang w:eastAsia="en-US"/>
        </w:rPr>
        <w:t>3</w:t>
      </w:r>
    </w:p>
    <w:p w:rsidR="00EF37C1" w:rsidRDefault="00EF37C1" w:rsidP="00EF37C1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EF37C1" w:rsidRDefault="00EF37C1" w:rsidP="00EF37C1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EF37C1" w:rsidRDefault="00EF37C1" w:rsidP="00EF37C1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EF37C1" w:rsidRDefault="00EF37C1" w:rsidP="00EF37C1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EF37C1" w:rsidRDefault="00EF37C1" w:rsidP="00EF37C1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EF37C1" w:rsidRDefault="00EF37C1" w:rsidP="00EF37C1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EF37C1" w:rsidTr="00C827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F37C1" w:rsidTr="00C82799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EF37C1" w:rsidTr="00C82799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4" w:history="1">
              <w:r>
                <w:rPr>
                  <w:rStyle w:val="a3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5" w:history="1">
              <w:r>
                <w:rPr>
                  <w:rStyle w:val="a3"/>
                  <w:rFonts w:eastAsia="Calibri"/>
                  <w:color w:val="0000FF"/>
                  <w:sz w:val="22"/>
                  <w:szCs w:val="22"/>
                  <w:lang w:eastAsia="en-US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Join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37C1" w:rsidTr="00C827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37C1" w:rsidTr="00C82799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6" w:history="1">
              <w:r>
                <w:rPr>
                  <w:rStyle w:val="a3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proofErr w:type="spell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</w:t>
            </w:r>
            <w:proofErr w:type="spellEnd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F37C1" w:rsidTr="00C827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s.ru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7C1" w:rsidRDefault="00EF37C1" w:rsidP="00C8279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F37C1" w:rsidRDefault="00EF37C1" w:rsidP="00EF37C1">
      <w:pPr>
        <w:ind w:left="11199"/>
      </w:pPr>
    </w:p>
    <w:p w:rsidR="00EF37C1" w:rsidRDefault="00EF37C1"/>
    <w:sectPr w:rsidR="00EF37C1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F37C1"/>
    <w:rsid w:val="00EF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7C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F37C1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457" TargetMode="External"/><Relationship Id="rId5" Type="http://schemas.openxmlformats.org/officeDocument/2006/relationships/hyperlink" Target="https://infourok.ru/videouroki/457" TargetMode="External"/><Relationship Id="rId4" Type="http://schemas.openxmlformats.org/officeDocument/2006/relationships/hyperlink" Target="https://infourok.ru/videouroki/45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rtron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Cibertron</dc:creator>
  <cp:lastModifiedBy>Cibertron</cp:lastModifiedBy>
  <cp:revision>1</cp:revision>
  <dcterms:created xsi:type="dcterms:W3CDTF">2020-05-18T19:47:00Z</dcterms:created>
  <dcterms:modified xsi:type="dcterms:W3CDTF">2020-05-18T19:48:00Z</dcterms:modified>
</cp:coreProperties>
</file>